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A418" w14:textId="77777777" w:rsidR="00BE33C9" w:rsidRDefault="00C47FD1">
      <w:pPr>
        <w:pStyle w:val="Month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0D0603">
        <w:t>Oct</w:t>
      </w:r>
      <w:r>
        <w:fldChar w:fldCharType="end"/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0D0603">
        <w:rPr>
          <w:rStyle w:val="Emphasis"/>
        </w:rPr>
        <w:t>2022</w:t>
      </w:r>
      <w:r>
        <w:rPr>
          <w:rStyle w:val="Emphasis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6AEFFD0B" w14:textId="77777777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5BAC0ECC" w14:textId="77777777"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72C09F64" w14:textId="77777777"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62AFC61F" w14:textId="77777777"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0C508AC7" w14:textId="77777777"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08E89CE8" w14:textId="77777777"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5ED834FD" w14:textId="77777777"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2775BD68" w14:textId="77777777" w:rsidR="00BE33C9" w:rsidRDefault="00C47FD1">
            <w:pPr>
              <w:pStyle w:val="Day"/>
            </w:pPr>
            <w:r>
              <w:t>sat</w:t>
            </w:r>
          </w:p>
        </w:tc>
      </w:tr>
      <w:tr w:rsidR="00BE33C9" w14:paraId="46893B63" w14:textId="77777777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F1B95B4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0D0603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04B0A1D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0D060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9CFBE59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0D0603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1C61E92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0D060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88F9065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0D060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6A345DD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0D0603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0BBFA98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0D0603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04D38A8" w14:textId="77777777" w:rsidTr="009B7A30">
        <w:trPr>
          <w:trHeight w:hRule="exact" w:val="1418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9B81837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685AD5A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A5A57B7" w14:textId="77777777" w:rsidR="00EA16E8" w:rsidRDefault="00EA16E8">
            <w:r>
              <w:t>3:00=-4:00</w:t>
            </w:r>
          </w:p>
          <w:p w14:paraId="11583874" w14:textId="237AD56C" w:rsidR="00BE33C9" w:rsidRDefault="00EA16E8">
            <w:r>
              <w:t>Snow Queen &amp; Snow Queen Attendant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07A7D0E" w14:textId="06F445F8" w:rsidR="00BE33C9" w:rsidRDefault="002170C7">
            <w:r>
              <w:t>4:00-5:</w:t>
            </w:r>
            <w:r w:rsidR="009172B6">
              <w:t>30</w:t>
            </w:r>
            <w:r>
              <w:t xml:space="preserve"> Clara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61C3D6D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6ABE19B" w14:textId="287C7F34" w:rsidR="00BE33C9" w:rsidRDefault="009B7A30">
            <w:r>
              <w:t xml:space="preserve">4:00-4:30 Sugar </w:t>
            </w:r>
          </w:p>
          <w:p w14:paraId="4B28C196" w14:textId="22597EFB" w:rsidR="009B7A30" w:rsidRDefault="009B7A30">
            <w:r>
              <w:t>Plum</w:t>
            </w:r>
          </w:p>
          <w:p w14:paraId="346D7968" w14:textId="465C6F47" w:rsidR="009B7A30" w:rsidRDefault="009B7A30">
            <w:r>
              <w:t>4:30-5:00 SP and Candy Canes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6D76511" w14:textId="77777777" w:rsidR="00BE33C9" w:rsidRDefault="00BE33C9"/>
        </w:tc>
      </w:tr>
      <w:tr w:rsidR="00BE33C9" w14:paraId="4C596952" w14:textId="77777777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D836C0E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0D0603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5D54C00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0D0603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2D15998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0D0603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466DB89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0D0603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900DCE8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0D0603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127645B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0D0603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F41DA1C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0D0603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9B7A30" w14:paraId="7DFA879E" w14:textId="77777777" w:rsidTr="002170C7">
        <w:trPr>
          <w:trHeight w:hRule="exact" w:val="1769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D2A4017" w14:textId="77777777" w:rsidR="009B7A30" w:rsidRDefault="009B7A30" w:rsidP="009B7A30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8E968E6" w14:textId="77777777" w:rsidR="009B7A30" w:rsidRDefault="009B7A30" w:rsidP="009B7A30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D6A48C0" w14:textId="06389124" w:rsidR="009B7A30" w:rsidRDefault="002170C7" w:rsidP="009B7A30">
            <w:r>
              <w:t>8:00-8:30 Ballerina Doll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175B7B4" w14:textId="7F80A6A9" w:rsidR="009B7A30" w:rsidRDefault="002170C7" w:rsidP="009B7A30">
            <w:r>
              <w:t>4:00-5:</w:t>
            </w:r>
            <w:r w:rsidR="009172B6">
              <w:t>30</w:t>
            </w:r>
            <w:r>
              <w:t xml:space="preserve"> Clara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C1558F1" w14:textId="5192F89A" w:rsidR="009B7A30" w:rsidRDefault="002170C7" w:rsidP="009B7A30">
            <w:r>
              <w:t>7:00-8:00 Uncle Dross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B885B04" w14:textId="77777777" w:rsidR="009B7A30" w:rsidRDefault="009B7A30" w:rsidP="009B7A30">
            <w:r>
              <w:t>4:00-4:30 Sugar Plum</w:t>
            </w:r>
          </w:p>
          <w:p w14:paraId="177EB6F4" w14:textId="77777777" w:rsidR="009B7A30" w:rsidRDefault="009B7A30" w:rsidP="009B7A30">
            <w:r>
              <w:t>4:30-5:00 SP and Cotton Candy</w:t>
            </w:r>
          </w:p>
          <w:p w14:paraId="5A020C9C" w14:textId="5DF6945F" w:rsidR="002170C7" w:rsidRDefault="002170C7" w:rsidP="009B7A30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BAAAEA4" w14:textId="0B1959D1" w:rsidR="009B7A30" w:rsidRDefault="003E55A3" w:rsidP="009B7A30">
            <w:r>
              <w:t>10:00-12:00 Party Scene</w:t>
            </w:r>
          </w:p>
        </w:tc>
      </w:tr>
      <w:tr w:rsidR="009B7A30" w14:paraId="21763A9E" w14:textId="77777777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F31A187" w14:textId="77777777" w:rsidR="009B7A30" w:rsidRDefault="009B7A30" w:rsidP="009B7A30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E0E6585" w14:textId="77777777" w:rsidR="009B7A30" w:rsidRDefault="009B7A30" w:rsidP="009B7A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959A957" w14:textId="77777777" w:rsidR="009B7A30" w:rsidRDefault="009B7A30" w:rsidP="009B7A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FC21232" w14:textId="77777777" w:rsidR="009B7A30" w:rsidRDefault="009B7A30" w:rsidP="009B7A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340ECB7" w14:textId="77777777" w:rsidR="009B7A30" w:rsidRDefault="009B7A30" w:rsidP="009B7A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CC61F8B" w14:textId="77777777" w:rsidR="009B7A30" w:rsidRDefault="009B7A30" w:rsidP="009B7A3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7B4E306" w14:textId="77777777" w:rsidR="009B7A30" w:rsidRDefault="009B7A30" w:rsidP="009B7A30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9B7A30" w14:paraId="04F7ACDE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FB38648" w14:textId="77777777" w:rsidR="009B7A30" w:rsidRDefault="009B7A30" w:rsidP="009B7A30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5334B8D" w14:textId="77777777" w:rsidR="009B7A30" w:rsidRDefault="009B7A30" w:rsidP="009B7A30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BE6406F" w14:textId="10EC6BE6" w:rsidR="009B7A30" w:rsidRDefault="002170C7" w:rsidP="009B7A30">
            <w:r>
              <w:t>8:00-8:30 Harlequin Doll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B429E7F" w14:textId="185B4881" w:rsidR="009B7A30" w:rsidRDefault="002170C7" w:rsidP="009B7A30">
            <w:r>
              <w:t>4:00-5:</w:t>
            </w:r>
            <w:r w:rsidR="009172B6">
              <w:t>30</w:t>
            </w:r>
            <w:r>
              <w:t xml:space="preserve"> Clara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5C71C24" w14:textId="08B81252" w:rsidR="009B7A30" w:rsidRDefault="00AD3E59" w:rsidP="009B7A30">
            <w:r>
              <w:t>7:00-7:30 Uncle Dross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28F7F26" w14:textId="77777777" w:rsidR="009B7A30" w:rsidRDefault="009B7A30" w:rsidP="009B7A30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60DA81F" w14:textId="29E34E50" w:rsidR="009B7A30" w:rsidRDefault="002170C7" w:rsidP="009B7A30">
            <w:r>
              <w:t>10:00-12:00 Party Scene</w:t>
            </w:r>
          </w:p>
        </w:tc>
      </w:tr>
    </w:tbl>
    <w:p w14:paraId="2F0518A2" w14:textId="77777777"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4E5D" w14:textId="77777777" w:rsidR="000149D9" w:rsidRDefault="000149D9">
      <w:pPr>
        <w:spacing w:after="0" w:line="240" w:lineRule="auto"/>
      </w:pPr>
      <w:r>
        <w:separator/>
      </w:r>
    </w:p>
  </w:endnote>
  <w:endnote w:type="continuationSeparator" w:id="0">
    <w:p w14:paraId="31250085" w14:textId="77777777" w:rsidR="000149D9" w:rsidRDefault="0001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3FCE" w14:textId="77777777" w:rsidR="000149D9" w:rsidRDefault="000149D9">
      <w:pPr>
        <w:spacing w:after="0" w:line="240" w:lineRule="auto"/>
      </w:pPr>
      <w:r>
        <w:separator/>
      </w:r>
    </w:p>
  </w:footnote>
  <w:footnote w:type="continuationSeparator" w:id="0">
    <w:p w14:paraId="61F5B77A" w14:textId="77777777" w:rsidR="000149D9" w:rsidRDefault="00014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2"/>
    <w:docVar w:name="MonthStart" w:val="10/1/22"/>
  </w:docVars>
  <w:rsids>
    <w:rsidRoot w:val="000D0603"/>
    <w:rsid w:val="000149D9"/>
    <w:rsid w:val="000D0603"/>
    <w:rsid w:val="00120278"/>
    <w:rsid w:val="002170C7"/>
    <w:rsid w:val="003E55A3"/>
    <w:rsid w:val="00683123"/>
    <w:rsid w:val="007B29DC"/>
    <w:rsid w:val="00834DF8"/>
    <w:rsid w:val="00837FF0"/>
    <w:rsid w:val="009172B6"/>
    <w:rsid w:val="009B7A30"/>
    <w:rsid w:val="00AD3E59"/>
    <w:rsid w:val="00B21545"/>
    <w:rsid w:val="00B75A54"/>
    <w:rsid w:val="00BE33C9"/>
    <w:rsid w:val="00C26BE9"/>
    <w:rsid w:val="00C47FD1"/>
    <w:rsid w:val="00D56312"/>
    <w:rsid w:val="00E02349"/>
    <w:rsid w:val="00E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D1DB83"/>
  <w15:docId w15:val="{36331E96-9A7A-5748-965A-3044252B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itanishoemaker/Library/Containers/com.microsoft.Word/Data/Library/Application%20Support/Microsoft/Office/16.0/DTS/en-US%7bF78BC779-7636-B140-84CD-2D588D017EEE%7d/%7b4EDDD304-1DB4-B64E-89C2-5F41DB4EF941%7dtf16382964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403AD-0BE0-8147-8FB1-F5A6EC36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{4EDDD304-1DB4-B64E-89C2-5F41DB4EF941}tf16382964.dotm</Template>
  <TotalTime>14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Britani Shoemaker</cp:lastModifiedBy>
  <cp:revision>3</cp:revision>
  <dcterms:created xsi:type="dcterms:W3CDTF">2022-10-08T20:32:00Z</dcterms:created>
  <dcterms:modified xsi:type="dcterms:W3CDTF">2022-10-10T18:59:00Z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2018-05-15T09:22:12.8740449Z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